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22A08" w14:textId="0F3D97B3" w:rsidR="00453FE0" w:rsidRPr="00691A15" w:rsidRDefault="00453FE0" w:rsidP="00453FE0">
      <w:pPr>
        <w:pStyle w:val="Bezodstpw"/>
        <w:spacing w:line="276" w:lineRule="auto"/>
        <w:jc w:val="center"/>
        <w:rPr>
          <w:rFonts w:ascii="Arial" w:hAnsi="Arial" w:cs="Arial"/>
          <w:b/>
          <w:sz w:val="28"/>
        </w:rPr>
      </w:pPr>
      <w:r w:rsidRPr="00691A15">
        <w:rPr>
          <w:rFonts w:ascii="Arial" w:hAnsi="Arial" w:cs="Arial"/>
          <w:b/>
          <w:sz w:val="28"/>
        </w:rPr>
        <w:t>Karta  zgłoszenia  udziału</w:t>
      </w:r>
    </w:p>
    <w:p w14:paraId="6F03368A" w14:textId="0AC813B8" w:rsidR="00453FE0" w:rsidRPr="00691A15" w:rsidRDefault="00453FE0" w:rsidP="00453FE0">
      <w:pPr>
        <w:pStyle w:val="Bezodstpw"/>
        <w:spacing w:line="276" w:lineRule="auto"/>
        <w:jc w:val="center"/>
        <w:rPr>
          <w:rFonts w:ascii="Arial" w:hAnsi="Arial" w:cs="Arial"/>
          <w:b/>
          <w:spacing w:val="22"/>
          <w:sz w:val="28"/>
          <w:szCs w:val="28"/>
        </w:rPr>
      </w:pPr>
      <w:r>
        <w:rPr>
          <w:rFonts w:ascii="Arial" w:hAnsi="Arial" w:cs="Arial"/>
          <w:b/>
          <w:spacing w:val="22"/>
          <w:sz w:val="28"/>
          <w:szCs w:val="28"/>
        </w:rPr>
        <w:t>w   XX</w:t>
      </w:r>
      <w:r w:rsidR="00D33AA6">
        <w:rPr>
          <w:rFonts w:ascii="Arial" w:hAnsi="Arial" w:cs="Arial"/>
          <w:b/>
          <w:spacing w:val="22"/>
          <w:sz w:val="28"/>
          <w:szCs w:val="28"/>
        </w:rPr>
        <w:t>I</w:t>
      </w:r>
      <w:r w:rsidR="008A7279">
        <w:rPr>
          <w:rFonts w:ascii="Arial" w:hAnsi="Arial" w:cs="Arial"/>
          <w:b/>
          <w:spacing w:val="22"/>
          <w:sz w:val="28"/>
          <w:szCs w:val="28"/>
        </w:rPr>
        <w:t>X</w:t>
      </w:r>
      <w:r w:rsidRPr="00691A15">
        <w:rPr>
          <w:rFonts w:ascii="Arial" w:hAnsi="Arial" w:cs="Arial"/>
          <w:b/>
          <w:spacing w:val="22"/>
          <w:sz w:val="28"/>
          <w:szCs w:val="28"/>
        </w:rPr>
        <w:t xml:space="preserve">  cyklu  badań  biegłości</w:t>
      </w:r>
    </w:p>
    <w:p w14:paraId="695050D4" w14:textId="77777777" w:rsidR="00453FE0" w:rsidRPr="00D511F1" w:rsidRDefault="00453FE0" w:rsidP="00453FE0">
      <w:pPr>
        <w:pStyle w:val="Bezodstpw"/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D511F1">
        <w:rPr>
          <w:rFonts w:ascii="Arial" w:hAnsi="Arial" w:cs="Arial"/>
          <w:sz w:val="23"/>
          <w:szCs w:val="23"/>
        </w:rPr>
        <w:t>dla Laboratoriów przy Zakładach Przetwórstwa Zbożowo-Młynarskiego i Piekarskich</w:t>
      </w:r>
    </w:p>
    <w:p w14:paraId="4939C93B" w14:textId="77777777" w:rsidR="00453FE0" w:rsidRPr="00D511F1" w:rsidRDefault="00453FE0" w:rsidP="00453FE0">
      <w:pPr>
        <w:pStyle w:val="Bezodstpw"/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D511F1">
        <w:rPr>
          <w:rFonts w:ascii="Arial" w:hAnsi="Arial" w:cs="Arial"/>
          <w:sz w:val="23"/>
          <w:szCs w:val="23"/>
        </w:rPr>
        <w:t>organizowanych przez Zakład Przetwórstwa Zbóż i Piekarstwa</w:t>
      </w:r>
    </w:p>
    <w:p w14:paraId="48E9ABB5" w14:textId="77777777" w:rsidR="00453FE0" w:rsidRPr="00D511F1" w:rsidRDefault="00453FE0" w:rsidP="00453FE0">
      <w:pPr>
        <w:pStyle w:val="Bezodstpw"/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D511F1">
        <w:rPr>
          <w:rFonts w:ascii="Arial" w:hAnsi="Arial" w:cs="Arial"/>
          <w:sz w:val="23"/>
          <w:szCs w:val="23"/>
        </w:rPr>
        <w:t>Instytutu Biotechnologii Przemysłu Rolno-Spożywczego</w:t>
      </w:r>
      <w:r>
        <w:rPr>
          <w:rFonts w:ascii="Arial" w:hAnsi="Arial" w:cs="Arial"/>
          <w:sz w:val="23"/>
          <w:szCs w:val="23"/>
        </w:rPr>
        <w:t>-PIB</w:t>
      </w:r>
      <w:r w:rsidRPr="00D511F1">
        <w:rPr>
          <w:rFonts w:ascii="Arial" w:hAnsi="Arial" w:cs="Arial"/>
          <w:sz w:val="23"/>
          <w:szCs w:val="23"/>
        </w:rPr>
        <w:t xml:space="preserve"> w Warszawie</w:t>
      </w:r>
    </w:p>
    <w:p w14:paraId="476D1F56" w14:textId="77777777" w:rsidR="00453FE0" w:rsidRPr="00EB21DC" w:rsidRDefault="00453FE0" w:rsidP="00453FE0">
      <w:pPr>
        <w:pStyle w:val="Bezodstpw"/>
        <w:jc w:val="center"/>
        <w:rPr>
          <w:rFonts w:ascii="Arial" w:hAnsi="Arial" w:cs="Arial"/>
          <w:b/>
          <w:sz w:val="16"/>
        </w:rPr>
      </w:pPr>
    </w:p>
    <w:p w14:paraId="40580540" w14:textId="36CAFBC5" w:rsidR="00453FE0" w:rsidRPr="00691A15" w:rsidRDefault="00453FE0" w:rsidP="00453FE0">
      <w:pPr>
        <w:pStyle w:val="Bezodstpw"/>
        <w:jc w:val="center"/>
        <w:rPr>
          <w:rFonts w:ascii="Arial" w:hAnsi="Arial" w:cs="Arial"/>
          <w:b/>
          <w:sz w:val="24"/>
        </w:rPr>
      </w:pPr>
      <w:r w:rsidRPr="00691A15">
        <w:rPr>
          <w:rFonts w:ascii="Arial" w:hAnsi="Arial" w:cs="Arial"/>
          <w:b/>
          <w:sz w:val="24"/>
        </w:rPr>
        <w:t xml:space="preserve">w okresie:  </w:t>
      </w:r>
      <w:r w:rsidR="008A7279">
        <w:rPr>
          <w:rFonts w:ascii="Arial" w:hAnsi="Arial" w:cs="Arial"/>
          <w:b/>
          <w:sz w:val="24"/>
        </w:rPr>
        <w:t>grudzień</w:t>
      </w:r>
      <w:r w:rsidRPr="00691A15">
        <w:rPr>
          <w:rFonts w:ascii="Arial" w:hAnsi="Arial" w:cs="Arial"/>
          <w:b/>
          <w:sz w:val="24"/>
        </w:rPr>
        <w:t xml:space="preserve"> 20</w:t>
      </w:r>
      <w:r>
        <w:rPr>
          <w:rFonts w:ascii="Arial" w:hAnsi="Arial" w:cs="Arial"/>
          <w:b/>
          <w:sz w:val="24"/>
        </w:rPr>
        <w:t>2</w:t>
      </w:r>
      <w:r w:rsidR="008A7279">
        <w:rPr>
          <w:rFonts w:ascii="Arial" w:hAnsi="Arial" w:cs="Arial"/>
          <w:b/>
          <w:sz w:val="24"/>
        </w:rPr>
        <w:t>4</w:t>
      </w:r>
      <w:r w:rsidRPr="00691A15">
        <w:rPr>
          <w:rFonts w:ascii="Arial" w:hAnsi="Arial" w:cs="Arial"/>
          <w:b/>
          <w:sz w:val="24"/>
        </w:rPr>
        <w:t xml:space="preserve">   -   czerwi</w:t>
      </w:r>
      <w:r>
        <w:rPr>
          <w:rFonts w:ascii="Arial" w:hAnsi="Arial" w:cs="Arial"/>
          <w:b/>
          <w:sz w:val="24"/>
        </w:rPr>
        <w:t>ec 202</w:t>
      </w:r>
      <w:r w:rsidR="008A7279">
        <w:rPr>
          <w:rFonts w:ascii="Arial" w:hAnsi="Arial" w:cs="Arial"/>
          <w:b/>
          <w:sz w:val="24"/>
        </w:rPr>
        <w:t>5</w:t>
      </w:r>
    </w:p>
    <w:p w14:paraId="0BCE4E61" w14:textId="77777777" w:rsidR="00453FE0" w:rsidRPr="00A6660A" w:rsidRDefault="00453FE0" w:rsidP="00453FE0">
      <w:pPr>
        <w:pStyle w:val="Bezodstpw"/>
      </w:pPr>
    </w:p>
    <w:p w14:paraId="04A1A8D2" w14:textId="77777777" w:rsidR="00453FE0" w:rsidRDefault="00453FE0" w:rsidP="00453FE0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Zgłaszam uczestnictwo Laboratorium ..........................................................</w:t>
      </w:r>
    </w:p>
    <w:tbl>
      <w:tblPr>
        <w:tblW w:w="89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569"/>
        <w:gridCol w:w="1577"/>
        <w:gridCol w:w="1657"/>
      </w:tblGrid>
      <w:tr w:rsidR="00453FE0" w14:paraId="48D1396C" w14:textId="77777777" w:rsidTr="00A35707">
        <w:trPr>
          <w:trHeight w:val="791"/>
          <w:jc w:val="center"/>
        </w:trPr>
        <w:tc>
          <w:tcPr>
            <w:tcW w:w="2551" w:type="dxa"/>
            <w:vAlign w:val="center"/>
          </w:tcPr>
          <w:p w14:paraId="48D64200" w14:textId="77777777" w:rsidR="00453FE0" w:rsidRPr="00222024" w:rsidRDefault="00453FE0" w:rsidP="00A50688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222024">
              <w:rPr>
                <w:rFonts w:ascii="Arial" w:hAnsi="Arial" w:cs="Arial"/>
                <w:b/>
              </w:rPr>
              <w:t>według wariantu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5EAEDF4D" w14:textId="77777777" w:rsidR="00453FE0" w:rsidRDefault="00453FE0" w:rsidP="00A5068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14:paraId="75B97CFD" w14:textId="77777777" w:rsidR="00453FE0" w:rsidRPr="00432414" w:rsidRDefault="00453FE0" w:rsidP="00A50688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7" w:type="dxa"/>
            <w:vAlign w:val="center"/>
          </w:tcPr>
          <w:p w14:paraId="67FCE4F4" w14:textId="77777777" w:rsidR="00453FE0" w:rsidRPr="00432414" w:rsidRDefault="00453FE0" w:rsidP="00A50688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432414">
              <w:rPr>
                <w:rFonts w:ascii="Arial" w:hAnsi="Arial" w:cs="Arial"/>
                <w:b/>
              </w:rPr>
              <w:t>z-</w:t>
            </w:r>
            <w:proofErr w:type="spellStart"/>
            <w:r w:rsidRPr="00432414">
              <w:rPr>
                <w:rFonts w:ascii="Arial" w:hAnsi="Arial" w:cs="Arial"/>
                <w:b/>
              </w:rPr>
              <w:t>score</w:t>
            </w:r>
            <w:proofErr w:type="spellEnd"/>
          </w:p>
        </w:tc>
        <w:tc>
          <w:tcPr>
            <w:tcW w:w="1657" w:type="dxa"/>
            <w:vAlign w:val="center"/>
          </w:tcPr>
          <w:p w14:paraId="6BE845F8" w14:textId="77777777" w:rsidR="00453FE0" w:rsidRPr="00432414" w:rsidRDefault="00453FE0" w:rsidP="00A50688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 / NIE</w:t>
            </w:r>
          </w:p>
        </w:tc>
      </w:tr>
    </w:tbl>
    <w:p w14:paraId="1D94C7AB" w14:textId="77777777" w:rsidR="00453FE0" w:rsidRPr="00230D97" w:rsidRDefault="00453FE0" w:rsidP="00453FE0">
      <w:pPr>
        <w:pStyle w:val="Bezodstpw"/>
        <w:rPr>
          <w:sz w:val="12"/>
        </w:rPr>
      </w:pPr>
      <w:r>
        <w:t xml:space="preserve"> </w:t>
      </w:r>
    </w:p>
    <w:tbl>
      <w:tblPr>
        <w:tblW w:w="97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8"/>
        <w:gridCol w:w="1275"/>
        <w:gridCol w:w="2338"/>
      </w:tblGrid>
      <w:tr w:rsidR="00453FE0" w14:paraId="038BB051" w14:textId="77777777" w:rsidTr="00A50688">
        <w:trPr>
          <w:cantSplit/>
          <w:jc w:val="center"/>
        </w:trPr>
        <w:tc>
          <w:tcPr>
            <w:tcW w:w="7443" w:type="dxa"/>
            <w:gridSpan w:val="2"/>
            <w:vAlign w:val="center"/>
          </w:tcPr>
          <w:p w14:paraId="6FBCA005" w14:textId="77777777" w:rsidR="00453FE0" w:rsidRPr="00222024" w:rsidRDefault="00453FE0" w:rsidP="00A50688">
            <w:pPr>
              <w:pStyle w:val="Bezodstpw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>Proponowane  warianty  uczestnictwa:</w:t>
            </w:r>
          </w:p>
        </w:tc>
        <w:tc>
          <w:tcPr>
            <w:tcW w:w="2338" w:type="dxa"/>
          </w:tcPr>
          <w:p w14:paraId="3253C2CC" w14:textId="77777777" w:rsidR="00453FE0" w:rsidRPr="00222024" w:rsidRDefault="00453FE0" w:rsidP="00A50688">
            <w:pPr>
              <w:pStyle w:val="Bezodstpw"/>
              <w:jc w:val="center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>koszt udziału (netto)</w:t>
            </w:r>
          </w:p>
          <w:p w14:paraId="5264E400" w14:textId="67605370" w:rsidR="00453FE0" w:rsidRPr="00222024" w:rsidRDefault="00453FE0" w:rsidP="00A50688">
            <w:pPr>
              <w:pStyle w:val="Bezodstpw"/>
              <w:jc w:val="center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 xml:space="preserve">za </w:t>
            </w:r>
            <w:r w:rsidR="008A7279" w:rsidRPr="00601381">
              <w:rPr>
                <w:rFonts w:ascii="Arial" w:hAnsi="Arial" w:cs="Arial"/>
                <w:b/>
                <w:bCs/>
              </w:rPr>
              <w:t>7</w:t>
            </w:r>
            <w:r w:rsidRPr="00601381">
              <w:rPr>
                <w:rFonts w:ascii="Arial" w:hAnsi="Arial" w:cs="Arial"/>
                <w:b/>
                <w:bCs/>
              </w:rPr>
              <w:t xml:space="preserve"> etapów</w:t>
            </w:r>
            <w:r w:rsidRPr="00222024">
              <w:rPr>
                <w:rFonts w:ascii="Arial" w:hAnsi="Arial" w:cs="Arial"/>
              </w:rPr>
              <w:t xml:space="preserve"> miesięcznych</w:t>
            </w:r>
          </w:p>
        </w:tc>
      </w:tr>
      <w:tr w:rsidR="00FE65DC" w14:paraId="4DA668F6" w14:textId="77777777" w:rsidTr="00A50688">
        <w:trPr>
          <w:trHeight w:val="530"/>
          <w:jc w:val="center"/>
        </w:trPr>
        <w:tc>
          <w:tcPr>
            <w:tcW w:w="6168" w:type="dxa"/>
            <w:vAlign w:val="center"/>
          </w:tcPr>
          <w:p w14:paraId="20F7BE83" w14:textId="77777777" w:rsidR="00FE65DC" w:rsidRPr="00222024" w:rsidRDefault="00FE65DC" w:rsidP="00FE65DC">
            <w:pPr>
              <w:pStyle w:val="Bezodstpw"/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próbka ziarna pszenicy</w:t>
            </w:r>
          </w:p>
          <w:p w14:paraId="5B546C13" w14:textId="77777777" w:rsidR="00FE65DC" w:rsidRPr="00222024" w:rsidRDefault="00FE65DC" w:rsidP="00FE65DC">
            <w:pPr>
              <w:pStyle w:val="Bezodstpw"/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i próbka mąki pszennej w zakresie badań podstawowych</w:t>
            </w:r>
          </w:p>
        </w:tc>
        <w:tc>
          <w:tcPr>
            <w:tcW w:w="1275" w:type="dxa"/>
            <w:vAlign w:val="center"/>
          </w:tcPr>
          <w:p w14:paraId="50C2EF7D" w14:textId="77777777" w:rsidR="00FE65DC" w:rsidRPr="00691A15" w:rsidRDefault="00FE65DC" w:rsidP="00FE65DC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91A15">
              <w:rPr>
                <w:rFonts w:ascii="Arial" w:hAnsi="Arial" w:cs="Arial"/>
                <w:b/>
                <w:sz w:val="28"/>
                <w:szCs w:val="24"/>
              </w:rPr>
              <w:t>A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616A7F66" w14:textId="3799FA34" w:rsidR="00FE65DC" w:rsidRPr="008A7279" w:rsidRDefault="00FE65DC" w:rsidP="00FE65D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2.380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</w:tr>
      <w:tr w:rsidR="00FE65DC" w14:paraId="305C3A59" w14:textId="77777777" w:rsidTr="00A50688">
        <w:trPr>
          <w:trHeight w:val="531"/>
          <w:jc w:val="center"/>
        </w:trPr>
        <w:tc>
          <w:tcPr>
            <w:tcW w:w="6168" w:type="dxa"/>
            <w:vAlign w:val="center"/>
          </w:tcPr>
          <w:p w14:paraId="04157758" w14:textId="77777777" w:rsidR="00FE65DC" w:rsidRPr="00222024" w:rsidRDefault="00FE65DC" w:rsidP="00FE65DC">
            <w:pPr>
              <w:pStyle w:val="Bezodstpw"/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tylko próbka ziarna pszenicy</w:t>
            </w:r>
          </w:p>
        </w:tc>
        <w:tc>
          <w:tcPr>
            <w:tcW w:w="1275" w:type="dxa"/>
            <w:vAlign w:val="center"/>
          </w:tcPr>
          <w:p w14:paraId="46901381" w14:textId="77777777" w:rsidR="00FE65DC" w:rsidRPr="00691A15" w:rsidRDefault="00FE65DC" w:rsidP="00FE65DC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91A15">
              <w:rPr>
                <w:rFonts w:ascii="Arial" w:hAnsi="Arial" w:cs="Arial"/>
                <w:b/>
                <w:sz w:val="28"/>
                <w:szCs w:val="24"/>
              </w:rPr>
              <w:t>B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20491FF8" w14:textId="5C75013E" w:rsidR="00FE65DC" w:rsidRPr="008A7279" w:rsidRDefault="00FE65DC" w:rsidP="00FE65D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1.785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</w:tr>
      <w:tr w:rsidR="00FE65DC" w14:paraId="20070AD4" w14:textId="77777777" w:rsidTr="00A50688">
        <w:trPr>
          <w:trHeight w:val="530"/>
          <w:jc w:val="center"/>
        </w:trPr>
        <w:tc>
          <w:tcPr>
            <w:tcW w:w="6168" w:type="dxa"/>
            <w:vAlign w:val="center"/>
          </w:tcPr>
          <w:p w14:paraId="5D372639" w14:textId="77777777" w:rsidR="00FE65DC" w:rsidRPr="00222024" w:rsidRDefault="00FE65DC" w:rsidP="00FE65DC">
            <w:pPr>
              <w:pStyle w:val="Bezodstpw"/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tylko próbka mąki pszennej w zakresie badań podstawowych</w:t>
            </w:r>
          </w:p>
        </w:tc>
        <w:tc>
          <w:tcPr>
            <w:tcW w:w="1275" w:type="dxa"/>
            <w:vAlign w:val="center"/>
          </w:tcPr>
          <w:p w14:paraId="27C233E6" w14:textId="77777777" w:rsidR="00FE65DC" w:rsidRPr="00691A15" w:rsidRDefault="00FE65DC" w:rsidP="00FE65DC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91A15">
              <w:rPr>
                <w:rFonts w:ascii="Arial" w:hAnsi="Arial" w:cs="Arial"/>
                <w:b/>
                <w:sz w:val="28"/>
                <w:szCs w:val="24"/>
              </w:rPr>
              <w:t>C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604DB434" w14:textId="77DE7300" w:rsidR="00FE65DC" w:rsidRPr="008A7279" w:rsidRDefault="00FE65DC" w:rsidP="00FE65D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1.785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</w:tr>
      <w:tr w:rsidR="00FE65DC" w14:paraId="510D3AB2" w14:textId="77777777" w:rsidTr="00A50688">
        <w:trPr>
          <w:trHeight w:val="531"/>
          <w:jc w:val="center"/>
        </w:trPr>
        <w:tc>
          <w:tcPr>
            <w:tcW w:w="6168" w:type="dxa"/>
            <w:vAlign w:val="center"/>
          </w:tcPr>
          <w:p w14:paraId="49373BFC" w14:textId="77777777" w:rsidR="00FE65DC" w:rsidRPr="00222024" w:rsidRDefault="00FE65DC" w:rsidP="00FE65DC">
            <w:pPr>
              <w:pStyle w:val="Bezodstpw"/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tylko próbka mąki pszennej w zakresie badań reologicznych</w:t>
            </w:r>
          </w:p>
        </w:tc>
        <w:tc>
          <w:tcPr>
            <w:tcW w:w="1275" w:type="dxa"/>
            <w:vAlign w:val="center"/>
          </w:tcPr>
          <w:p w14:paraId="67050BA2" w14:textId="77777777" w:rsidR="00FE65DC" w:rsidRPr="00691A15" w:rsidRDefault="00FE65DC" w:rsidP="00FE65DC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91A15">
              <w:rPr>
                <w:rFonts w:ascii="Arial" w:hAnsi="Arial" w:cs="Arial"/>
                <w:b/>
                <w:sz w:val="28"/>
                <w:szCs w:val="24"/>
              </w:rPr>
              <w:t>D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479C44EE" w14:textId="01C1AEA0" w:rsidR="00FE65DC" w:rsidRPr="008A7279" w:rsidRDefault="00FE65DC" w:rsidP="00FE65D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1.785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</w:tr>
      <w:tr w:rsidR="00FE65DC" w14:paraId="52751CB5" w14:textId="77777777" w:rsidTr="00A50688">
        <w:trPr>
          <w:jc w:val="center"/>
        </w:trPr>
        <w:tc>
          <w:tcPr>
            <w:tcW w:w="6168" w:type="dxa"/>
            <w:vAlign w:val="center"/>
          </w:tcPr>
          <w:p w14:paraId="0391AF83" w14:textId="77777777" w:rsidR="00FE65DC" w:rsidRPr="00222024" w:rsidRDefault="00FE65DC" w:rsidP="00FE65DC">
            <w:pPr>
              <w:pStyle w:val="Bezodstpw"/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próbka ziarna pszenicy i dwie próbki mąki pszennej:</w:t>
            </w:r>
          </w:p>
          <w:p w14:paraId="0706D6D6" w14:textId="77777777" w:rsidR="00FE65DC" w:rsidRPr="00222024" w:rsidRDefault="00FE65DC" w:rsidP="00FE65DC">
            <w:pPr>
              <w:pStyle w:val="Bezodstpw"/>
              <w:numPr>
                <w:ilvl w:val="0"/>
                <w:numId w:val="4"/>
              </w:numPr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badania podstawowe</w:t>
            </w:r>
          </w:p>
          <w:p w14:paraId="2C6C8398" w14:textId="77777777" w:rsidR="00FE65DC" w:rsidRPr="00222024" w:rsidRDefault="00FE65DC" w:rsidP="00FE65DC">
            <w:pPr>
              <w:pStyle w:val="Bezodstpw"/>
              <w:numPr>
                <w:ilvl w:val="0"/>
                <w:numId w:val="4"/>
              </w:numPr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badania reologiczne</w:t>
            </w:r>
          </w:p>
        </w:tc>
        <w:tc>
          <w:tcPr>
            <w:tcW w:w="1275" w:type="dxa"/>
            <w:vAlign w:val="center"/>
          </w:tcPr>
          <w:p w14:paraId="5A012C5E" w14:textId="77777777" w:rsidR="00FE65DC" w:rsidRPr="00691A15" w:rsidRDefault="00FE65DC" w:rsidP="00FE65DC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91A15">
              <w:rPr>
                <w:rFonts w:ascii="Arial" w:hAnsi="Arial" w:cs="Arial"/>
                <w:b/>
                <w:sz w:val="28"/>
                <w:szCs w:val="24"/>
              </w:rPr>
              <w:t>A + D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7A0FFD4B" w14:textId="19813E90" w:rsidR="00FE65DC" w:rsidRPr="008A7279" w:rsidRDefault="00FE65DC" w:rsidP="00FE65D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3.150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</w:tr>
      <w:tr w:rsidR="00FE65DC" w14:paraId="5044CF79" w14:textId="77777777" w:rsidTr="00A50688">
        <w:trPr>
          <w:jc w:val="center"/>
        </w:trPr>
        <w:tc>
          <w:tcPr>
            <w:tcW w:w="6168" w:type="dxa"/>
            <w:tcBorders>
              <w:bottom w:val="single" w:sz="12" w:space="0" w:color="auto"/>
            </w:tcBorders>
            <w:vAlign w:val="center"/>
          </w:tcPr>
          <w:p w14:paraId="71DB2C55" w14:textId="77777777" w:rsidR="00FE65DC" w:rsidRPr="00222024" w:rsidRDefault="00FE65DC" w:rsidP="00FE65DC">
            <w:pPr>
              <w:pStyle w:val="Bezodstpw"/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dwie próbki mąki pszennej:</w:t>
            </w:r>
          </w:p>
          <w:p w14:paraId="0040BE41" w14:textId="77777777" w:rsidR="00FE65DC" w:rsidRPr="00222024" w:rsidRDefault="00FE65DC" w:rsidP="00FE65DC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badania podstawowe</w:t>
            </w:r>
          </w:p>
          <w:p w14:paraId="4ECF8360" w14:textId="77777777" w:rsidR="00FE65DC" w:rsidRPr="00222024" w:rsidRDefault="00FE65DC" w:rsidP="00FE65DC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badania reologiczne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09EFE9D3" w14:textId="77777777" w:rsidR="00FE65DC" w:rsidRPr="00691A15" w:rsidRDefault="00FE65DC" w:rsidP="00FE65DC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91A15">
              <w:rPr>
                <w:rFonts w:ascii="Arial" w:hAnsi="Arial" w:cs="Arial"/>
                <w:b/>
                <w:sz w:val="28"/>
                <w:szCs w:val="24"/>
              </w:rPr>
              <w:t>C + D</w:t>
            </w:r>
          </w:p>
        </w:tc>
        <w:tc>
          <w:tcPr>
            <w:tcW w:w="23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E9ED63" w14:textId="418DC2DD" w:rsidR="00FE65DC" w:rsidRPr="008A7279" w:rsidRDefault="00FE65DC" w:rsidP="00FE65D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2.380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</w:tr>
      <w:tr w:rsidR="00FE65DC" w14:paraId="73B7F9D1" w14:textId="77777777" w:rsidTr="00453FE0">
        <w:trPr>
          <w:trHeight w:val="471"/>
          <w:jc w:val="center"/>
        </w:trPr>
        <w:tc>
          <w:tcPr>
            <w:tcW w:w="7443" w:type="dxa"/>
            <w:gridSpan w:val="2"/>
            <w:tcBorders>
              <w:top w:val="single" w:sz="12" w:space="0" w:color="auto"/>
            </w:tcBorders>
            <w:vAlign w:val="center"/>
          </w:tcPr>
          <w:p w14:paraId="7AD82CFF" w14:textId="77777777" w:rsidR="00FE65DC" w:rsidRPr="00432414" w:rsidRDefault="00FE65DC" w:rsidP="00FE65DC">
            <w:pPr>
              <w:pStyle w:val="Bezodstpw"/>
              <w:rPr>
                <w:rFonts w:ascii="Arial" w:hAnsi="Arial" w:cs="Arial"/>
                <w:b/>
                <w:szCs w:val="24"/>
              </w:rPr>
            </w:pPr>
            <w:r w:rsidRPr="00432414">
              <w:rPr>
                <w:rFonts w:ascii="Arial" w:hAnsi="Arial" w:cs="Arial"/>
                <w:szCs w:val="21"/>
              </w:rPr>
              <w:t xml:space="preserve">podawanie </w:t>
            </w:r>
            <w:r>
              <w:rPr>
                <w:rFonts w:ascii="Arial" w:hAnsi="Arial" w:cs="Arial"/>
                <w:szCs w:val="21"/>
              </w:rPr>
              <w:t xml:space="preserve">obliczonego </w:t>
            </w:r>
            <w:r w:rsidRPr="00432414">
              <w:rPr>
                <w:rFonts w:ascii="Arial" w:hAnsi="Arial" w:cs="Arial"/>
                <w:szCs w:val="21"/>
              </w:rPr>
              <w:t>wskaźnika z–</w:t>
            </w:r>
            <w:proofErr w:type="spellStart"/>
            <w:r w:rsidRPr="00432414">
              <w:rPr>
                <w:rFonts w:ascii="Arial" w:hAnsi="Arial" w:cs="Arial"/>
                <w:szCs w:val="21"/>
              </w:rPr>
              <w:t>score</w:t>
            </w:r>
            <w:proofErr w:type="spellEnd"/>
            <w:r w:rsidRPr="00432414">
              <w:rPr>
                <w:rFonts w:ascii="Arial" w:hAnsi="Arial" w:cs="Arial"/>
                <w:szCs w:val="21"/>
              </w:rPr>
              <w:t xml:space="preserve"> na raportach z badań biegłości</w:t>
            </w:r>
          </w:p>
        </w:tc>
        <w:tc>
          <w:tcPr>
            <w:tcW w:w="23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431CE2" w14:textId="5F7696C7" w:rsidR="00FE65DC" w:rsidRPr="008A7279" w:rsidRDefault="000D4E7D" w:rsidP="00FE65DC">
            <w:pPr>
              <w:pStyle w:val="Bezodstpw"/>
              <w:jc w:val="center"/>
              <w:rPr>
                <w:rFonts w:ascii="Arial" w:hAnsi="Arial" w:cs="Arial"/>
                <w:b/>
                <w:sz w:val="24"/>
                <w:highlight w:val="yellow"/>
              </w:rPr>
            </w:pPr>
            <w:r w:rsidRPr="000D4E7D">
              <w:rPr>
                <w:rFonts w:ascii="Arial" w:hAnsi="Arial" w:cs="Arial"/>
                <w:b/>
                <w:sz w:val="24"/>
              </w:rPr>
              <w:t>10</w:t>
            </w:r>
            <w:r w:rsidR="00FE65DC" w:rsidRPr="000D4E7D">
              <w:rPr>
                <w:rFonts w:ascii="Arial" w:hAnsi="Arial" w:cs="Arial"/>
                <w:b/>
                <w:sz w:val="24"/>
              </w:rPr>
              <w:t xml:space="preserve"> zł/raport</w:t>
            </w:r>
          </w:p>
        </w:tc>
      </w:tr>
    </w:tbl>
    <w:p w14:paraId="73F7C075" w14:textId="77777777" w:rsidR="00453FE0" w:rsidRPr="001B06CB" w:rsidRDefault="00453FE0" w:rsidP="00453FE0">
      <w:pPr>
        <w:pStyle w:val="Bezodstpw"/>
        <w:rPr>
          <w:sz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  <w:gridCol w:w="4961"/>
      </w:tblGrid>
      <w:tr w:rsidR="00453FE0" w14:paraId="32506919" w14:textId="77777777" w:rsidTr="00453FE0">
        <w:trPr>
          <w:trHeight w:val="737"/>
          <w:jc w:val="center"/>
        </w:trPr>
        <w:tc>
          <w:tcPr>
            <w:tcW w:w="4183" w:type="dxa"/>
            <w:vAlign w:val="center"/>
          </w:tcPr>
          <w:p w14:paraId="029F3A53" w14:textId="77777777" w:rsidR="00453FE0" w:rsidRPr="00222024" w:rsidRDefault="00453FE0" w:rsidP="00A50688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 xml:space="preserve">Próbki do badań </w:t>
            </w:r>
          </w:p>
          <w:p w14:paraId="318D3255" w14:textId="77777777" w:rsidR="00453FE0" w:rsidRPr="00222024" w:rsidRDefault="00453FE0" w:rsidP="00A50688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>wysyłać na adres:</w:t>
            </w:r>
          </w:p>
        </w:tc>
        <w:tc>
          <w:tcPr>
            <w:tcW w:w="4961" w:type="dxa"/>
          </w:tcPr>
          <w:p w14:paraId="10D0B8DB" w14:textId="77777777" w:rsidR="00453FE0" w:rsidRDefault="00453FE0" w:rsidP="00A506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53FE0" w14:paraId="32265474" w14:textId="77777777" w:rsidTr="00A50688">
        <w:trPr>
          <w:trHeight w:val="640"/>
          <w:jc w:val="center"/>
        </w:trPr>
        <w:tc>
          <w:tcPr>
            <w:tcW w:w="4183" w:type="dxa"/>
            <w:vAlign w:val="center"/>
          </w:tcPr>
          <w:p w14:paraId="51DCBF1F" w14:textId="77777777" w:rsidR="00453FE0" w:rsidRPr="00222024" w:rsidRDefault="00453FE0" w:rsidP="00A50688">
            <w:pPr>
              <w:pStyle w:val="Bezodstpw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>Opracowania statystyczne</w:t>
            </w:r>
          </w:p>
          <w:p w14:paraId="1C9CD657" w14:textId="37D5C11F" w:rsidR="00453FE0" w:rsidRPr="00222024" w:rsidRDefault="00453FE0" w:rsidP="00A50688">
            <w:pPr>
              <w:pStyle w:val="Bezodstpw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>wyników wysyłać:</w:t>
            </w:r>
            <w:r w:rsidRPr="00222024">
              <w:rPr>
                <w:rFonts w:ascii="Arial" w:hAnsi="Arial" w:cs="Arial"/>
                <w:b/>
              </w:rPr>
              <w:t xml:space="preserve">    </w:t>
            </w:r>
            <w:r w:rsidRPr="001624DC">
              <w:rPr>
                <w:rFonts w:ascii="Arial" w:hAnsi="Arial" w:cs="Arial"/>
                <w:b/>
                <w:sz w:val="24"/>
              </w:rPr>
              <w:t>e-mail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961" w:type="dxa"/>
          </w:tcPr>
          <w:p w14:paraId="47D7856C" w14:textId="77777777" w:rsidR="00453FE0" w:rsidRDefault="00453FE0" w:rsidP="00A506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53FE0" w14:paraId="22A26489" w14:textId="77777777" w:rsidTr="00453FE0">
        <w:trPr>
          <w:trHeight w:val="1019"/>
          <w:jc w:val="center"/>
        </w:trPr>
        <w:tc>
          <w:tcPr>
            <w:tcW w:w="4183" w:type="dxa"/>
            <w:vAlign w:val="center"/>
          </w:tcPr>
          <w:p w14:paraId="0382C647" w14:textId="77777777" w:rsidR="00453FE0" w:rsidRDefault="00453FE0" w:rsidP="00A50688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>Dane do faktury VAT za uczestnictwo:</w:t>
            </w:r>
          </w:p>
          <w:p w14:paraId="4AFD46FE" w14:textId="77777777" w:rsidR="00453FE0" w:rsidRPr="00222024" w:rsidRDefault="00453FE0" w:rsidP="00A50688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FE7D0A">
              <w:rPr>
                <w:rFonts w:ascii="Arial" w:hAnsi="Arial" w:cs="Arial"/>
                <w:sz w:val="20"/>
              </w:rPr>
              <w:t>Adres na który należy wysłać fakturę, jeśli inny niż dane do faktury VAT:</w:t>
            </w:r>
          </w:p>
        </w:tc>
        <w:tc>
          <w:tcPr>
            <w:tcW w:w="4961" w:type="dxa"/>
          </w:tcPr>
          <w:p w14:paraId="719956C3" w14:textId="77777777" w:rsidR="00453FE0" w:rsidRDefault="00453FE0" w:rsidP="00A506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53FE0" w14:paraId="16FFB04D" w14:textId="77777777" w:rsidTr="00A50688">
        <w:trPr>
          <w:trHeight w:val="939"/>
          <w:jc w:val="center"/>
        </w:trPr>
        <w:tc>
          <w:tcPr>
            <w:tcW w:w="4183" w:type="dxa"/>
            <w:vAlign w:val="center"/>
          </w:tcPr>
          <w:p w14:paraId="4AF7B29C" w14:textId="77777777" w:rsidR="00453FE0" w:rsidRPr="0077150C" w:rsidRDefault="00453FE0" w:rsidP="00A50688">
            <w:pPr>
              <w:pStyle w:val="Bezodstpw"/>
              <w:jc w:val="both"/>
              <w:rPr>
                <w:rFonts w:ascii="Arial" w:hAnsi="Arial" w:cs="Arial"/>
                <w:sz w:val="20"/>
              </w:rPr>
            </w:pPr>
            <w:r w:rsidRPr="0077150C">
              <w:rPr>
                <w:rFonts w:ascii="Arial" w:hAnsi="Arial" w:cs="Arial"/>
                <w:sz w:val="20"/>
              </w:rPr>
              <w:t>Nazwisko osoby odpowiedzialnej za badania biegłości w Laboratorium Zakładowym:</w:t>
            </w:r>
          </w:p>
          <w:p w14:paraId="1B8BF885" w14:textId="77777777" w:rsidR="00453FE0" w:rsidRPr="0077150C" w:rsidRDefault="00453FE0" w:rsidP="00A50688">
            <w:pPr>
              <w:pStyle w:val="Bezodstpw"/>
              <w:jc w:val="right"/>
              <w:rPr>
                <w:rFonts w:ascii="Arial" w:hAnsi="Arial" w:cs="Arial"/>
                <w:sz w:val="20"/>
              </w:rPr>
            </w:pPr>
            <w:r w:rsidRPr="0077150C">
              <w:rPr>
                <w:rFonts w:ascii="Arial" w:hAnsi="Arial" w:cs="Arial"/>
                <w:sz w:val="20"/>
              </w:rPr>
              <w:t xml:space="preserve">                   telefon kontaktowy:</w:t>
            </w:r>
          </w:p>
          <w:p w14:paraId="63C9C4BB" w14:textId="77777777" w:rsidR="00453FE0" w:rsidRPr="00222024" w:rsidRDefault="00453FE0" w:rsidP="00A50688">
            <w:pPr>
              <w:pStyle w:val="Bezodstpw"/>
              <w:jc w:val="right"/>
              <w:rPr>
                <w:rFonts w:ascii="Arial" w:hAnsi="Arial" w:cs="Arial"/>
              </w:rPr>
            </w:pPr>
            <w:r w:rsidRPr="0077150C">
              <w:rPr>
                <w:rFonts w:ascii="Arial" w:hAnsi="Arial" w:cs="Arial"/>
                <w:sz w:val="20"/>
              </w:rPr>
              <w:t xml:space="preserve">                                       e-mail:</w:t>
            </w:r>
            <w:r w:rsidRPr="001B06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1" w:type="dxa"/>
          </w:tcPr>
          <w:p w14:paraId="4E8D1F89" w14:textId="77777777" w:rsidR="00453FE0" w:rsidRDefault="00453FE0" w:rsidP="00A50688">
            <w:pPr>
              <w:jc w:val="both"/>
              <w:rPr>
                <w:rFonts w:ascii="Arial" w:hAnsi="Arial" w:cs="Arial"/>
              </w:rPr>
            </w:pPr>
          </w:p>
        </w:tc>
      </w:tr>
    </w:tbl>
    <w:p w14:paraId="6A1B322B" w14:textId="77777777" w:rsidR="00453FE0" w:rsidRPr="00691A15" w:rsidRDefault="00453FE0" w:rsidP="00453FE0">
      <w:pPr>
        <w:pStyle w:val="Bezodstpw"/>
        <w:rPr>
          <w:sz w:val="6"/>
        </w:rPr>
      </w:pPr>
    </w:p>
    <w:p w14:paraId="30607E4E" w14:textId="77777777" w:rsidR="00453FE0" w:rsidRDefault="00453FE0" w:rsidP="00453FE0">
      <w:pPr>
        <w:pStyle w:val="Bezodstpw"/>
        <w:rPr>
          <w:rFonts w:ascii="Arial" w:hAnsi="Arial" w:cs="Arial"/>
        </w:rPr>
      </w:pPr>
    </w:p>
    <w:p w14:paraId="00DA3248" w14:textId="77777777" w:rsidR="006C3A9D" w:rsidRPr="00453FE0" w:rsidRDefault="00453FE0" w:rsidP="00453FE0">
      <w:pPr>
        <w:pStyle w:val="Bezodstpw"/>
        <w:rPr>
          <w:rFonts w:ascii="Times New Roman" w:hAnsi="Times New Roman"/>
          <w:sz w:val="24"/>
        </w:rPr>
      </w:pPr>
      <w:r w:rsidRPr="00691A15">
        <w:rPr>
          <w:rFonts w:ascii="Arial" w:hAnsi="Arial" w:cs="Arial"/>
        </w:rPr>
        <w:t>Data: ........................................</w:t>
      </w:r>
      <w:r w:rsidRPr="00691A15">
        <w:rPr>
          <w:rFonts w:ascii="Arial" w:hAnsi="Arial" w:cs="Arial"/>
          <w:sz w:val="24"/>
        </w:rPr>
        <w:t xml:space="preserve">              </w:t>
      </w:r>
      <w:r w:rsidRPr="00691A15">
        <w:rPr>
          <w:rFonts w:ascii="Arial" w:hAnsi="Arial" w:cs="Arial"/>
        </w:rPr>
        <w:t xml:space="preserve"> Pieczątka i podpis zgłaszającego udział:</w:t>
      </w:r>
    </w:p>
    <w:sectPr w:rsidR="006C3A9D" w:rsidRPr="00453FE0" w:rsidSect="00FE46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284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C69FD" w14:textId="77777777" w:rsidR="009A7966" w:rsidRDefault="009A7966" w:rsidP="007729A5">
      <w:pPr>
        <w:spacing w:after="0" w:line="240" w:lineRule="auto"/>
      </w:pPr>
      <w:r>
        <w:separator/>
      </w:r>
    </w:p>
  </w:endnote>
  <w:endnote w:type="continuationSeparator" w:id="0">
    <w:p w14:paraId="49304B3F" w14:textId="77777777" w:rsidR="009A7966" w:rsidRDefault="009A7966" w:rsidP="0077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5E52A" w14:textId="77777777" w:rsidR="001977EF" w:rsidRDefault="001977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49498" w14:textId="77777777" w:rsidR="007729A5" w:rsidRDefault="007729A5" w:rsidP="00C3779A">
    <w:pPr>
      <w:pStyle w:val="Stopka"/>
      <w:ind w:left="-993"/>
    </w:pPr>
    <w:r>
      <w:rPr>
        <w:noProof/>
        <w:lang w:val="pl-PL" w:eastAsia="pl-PL"/>
      </w:rPr>
      <w:drawing>
        <wp:inline distT="0" distB="0" distL="0" distR="0" wp14:anchorId="75C645D4" wp14:editId="5271D671">
          <wp:extent cx="7120975" cy="751806"/>
          <wp:effectExtent l="0" t="0" r="381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0975" cy="751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FE4AB" w14:textId="77777777" w:rsidR="001977EF" w:rsidRDefault="001977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2AED6" w14:textId="77777777" w:rsidR="009A7966" w:rsidRDefault="009A7966" w:rsidP="007729A5">
      <w:pPr>
        <w:spacing w:after="0" w:line="240" w:lineRule="auto"/>
      </w:pPr>
      <w:r>
        <w:separator/>
      </w:r>
    </w:p>
  </w:footnote>
  <w:footnote w:type="continuationSeparator" w:id="0">
    <w:p w14:paraId="29F9FE6C" w14:textId="77777777" w:rsidR="009A7966" w:rsidRDefault="009A7966" w:rsidP="0077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AA6FB" w14:textId="77777777" w:rsidR="007729A5" w:rsidRDefault="00A35707">
    <w:pPr>
      <w:pStyle w:val="Nagwek"/>
    </w:pPr>
    <w:r>
      <w:rPr>
        <w:noProof/>
      </w:rPr>
      <w:pict w14:anchorId="1FC747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9" o:spid="_x0000_s2050" type="#_x0000_t75" style="position:absolute;margin-left:0;margin-top:0;width:133.1pt;height:348.85pt;z-index:-25165721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33429" w14:textId="77777777" w:rsidR="007729A5" w:rsidRDefault="00A35707" w:rsidP="00C3779A">
    <w:pPr>
      <w:pStyle w:val="Nagwek"/>
      <w:ind w:left="-993"/>
    </w:pPr>
    <w:r>
      <w:rPr>
        <w:noProof/>
      </w:rPr>
      <w:pict w14:anchorId="3B07E6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80" o:spid="_x0000_s2051" type="#_x0000_t75" style="position:absolute;left:0;text-align:left;margin-left:0;margin-top:0;width:133.1pt;height:348.85pt;z-index:-25165619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  <w:r w:rsidR="007729A5">
      <w:rPr>
        <w:noProof/>
        <w:lang w:val="pl-PL" w:eastAsia="pl-PL"/>
      </w:rPr>
      <w:drawing>
        <wp:inline distT="0" distB="0" distL="0" distR="0" wp14:anchorId="391596C6" wp14:editId="0C4608A4">
          <wp:extent cx="6951504" cy="948420"/>
          <wp:effectExtent l="0" t="0" r="1905" b="444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1504" cy="948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D4498" w14:textId="77777777" w:rsidR="007729A5" w:rsidRDefault="00A35707">
    <w:pPr>
      <w:pStyle w:val="Nagwek"/>
    </w:pPr>
    <w:r>
      <w:rPr>
        <w:noProof/>
      </w:rPr>
      <w:pict w14:anchorId="743C93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8" o:spid="_x0000_s2049" type="#_x0000_t75" style="position:absolute;margin-left:0;margin-top:0;width:133.1pt;height:348.85pt;z-index:-251658240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4F4D"/>
    <w:multiLevelType w:val="hybridMultilevel"/>
    <w:tmpl w:val="F572C392"/>
    <w:lvl w:ilvl="0" w:tplc="BF5492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D438E"/>
    <w:multiLevelType w:val="hybridMultilevel"/>
    <w:tmpl w:val="D3CCA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23B77"/>
    <w:multiLevelType w:val="hybridMultilevel"/>
    <w:tmpl w:val="E72C2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63C68"/>
    <w:multiLevelType w:val="hybridMultilevel"/>
    <w:tmpl w:val="3ED01876"/>
    <w:lvl w:ilvl="0" w:tplc="BF5492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157028">
    <w:abstractNumId w:val="3"/>
  </w:num>
  <w:num w:numId="2" w16cid:durableId="1704138709">
    <w:abstractNumId w:val="0"/>
  </w:num>
  <w:num w:numId="3" w16cid:durableId="1428037131">
    <w:abstractNumId w:val="2"/>
  </w:num>
  <w:num w:numId="4" w16cid:durableId="1943804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C6"/>
    <w:rsid w:val="00003515"/>
    <w:rsid w:val="00007CE2"/>
    <w:rsid w:val="00012ECD"/>
    <w:rsid w:val="000358A3"/>
    <w:rsid w:val="000D4E7D"/>
    <w:rsid w:val="00135A34"/>
    <w:rsid w:val="00152AFF"/>
    <w:rsid w:val="001977EF"/>
    <w:rsid w:val="001B0235"/>
    <w:rsid w:val="001C2649"/>
    <w:rsid w:val="001C4AAE"/>
    <w:rsid w:val="001D3DB3"/>
    <w:rsid w:val="00200967"/>
    <w:rsid w:val="0021432D"/>
    <w:rsid w:val="00227D7A"/>
    <w:rsid w:val="0027518F"/>
    <w:rsid w:val="00281D25"/>
    <w:rsid w:val="002F680D"/>
    <w:rsid w:val="00316E40"/>
    <w:rsid w:val="00336350"/>
    <w:rsid w:val="003A366C"/>
    <w:rsid w:val="00413537"/>
    <w:rsid w:val="004334AF"/>
    <w:rsid w:val="00453FE0"/>
    <w:rsid w:val="00454922"/>
    <w:rsid w:val="00517BB7"/>
    <w:rsid w:val="00601381"/>
    <w:rsid w:val="006032F1"/>
    <w:rsid w:val="00624647"/>
    <w:rsid w:val="00675806"/>
    <w:rsid w:val="00690E15"/>
    <w:rsid w:val="006C3A9D"/>
    <w:rsid w:val="007108AF"/>
    <w:rsid w:val="00726A18"/>
    <w:rsid w:val="007729A5"/>
    <w:rsid w:val="007D4F7D"/>
    <w:rsid w:val="00824EE1"/>
    <w:rsid w:val="00877B01"/>
    <w:rsid w:val="008A38D8"/>
    <w:rsid w:val="008A7279"/>
    <w:rsid w:val="008D0F62"/>
    <w:rsid w:val="00923835"/>
    <w:rsid w:val="00927FAC"/>
    <w:rsid w:val="00956B05"/>
    <w:rsid w:val="0099789B"/>
    <w:rsid w:val="009A7966"/>
    <w:rsid w:val="00A35707"/>
    <w:rsid w:val="00A86D88"/>
    <w:rsid w:val="00B36F11"/>
    <w:rsid w:val="00BD0BE4"/>
    <w:rsid w:val="00BE476F"/>
    <w:rsid w:val="00BF0D1B"/>
    <w:rsid w:val="00C35281"/>
    <w:rsid w:val="00C3779A"/>
    <w:rsid w:val="00C556D7"/>
    <w:rsid w:val="00C60D2F"/>
    <w:rsid w:val="00CB272E"/>
    <w:rsid w:val="00CD61DF"/>
    <w:rsid w:val="00D33AA6"/>
    <w:rsid w:val="00D55EE6"/>
    <w:rsid w:val="00D74A45"/>
    <w:rsid w:val="00DB01C6"/>
    <w:rsid w:val="00DE06FA"/>
    <w:rsid w:val="00E21CE5"/>
    <w:rsid w:val="00E47B4A"/>
    <w:rsid w:val="00E56AEF"/>
    <w:rsid w:val="00F514C6"/>
    <w:rsid w:val="00F7265F"/>
    <w:rsid w:val="00F90EA9"/>
    <w:rsid w:val="00FC1FC7"/>
    <w:rsid w:val="00FE46E0"/>
    <w:rsid w:val="00FE65DC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85BEF3B"/>
  <w15:docId w15:val="{D7A2F156-DBAF-4EDD-A151-7D605C9B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453FE0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9A5"/>
  </w:style>
  <w:style w:type="paragraph" w:styleId="Stopka">
    <w:name w:val="footer"/>
    <w:basedOn w:val="Normalny"/>
    <w:link w:val="Stopka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9A5"/>
  </w:style>
  <w:style w:type="paragraph" w:styleId="Tekstdymka">
    <w:name w:val="Balloon Text"/>
    <w:basedOn w:val="Normalny"/>
    <w:link w:val="TekstdymkaZnak"/>
    <w:uiPriority w:val="99"/>
    <w:semiHidden/>
    <w:unhideWhenUsed/>
    <w:rsid w:val="0020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967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453FE0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453FE0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customStyle="1" w:styleId="Tekstpodstawowy21">
    <w:name w:val="Tekst podstawowy 21"/>
    <w:basedOn w:val="Normalny"/>
    <w:rsid w:val="00453FE0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styleId="Hipercze">
    <w:name w:val="Hyperlink"/>
    <w:semiHidden/>
    <w:rsid w:val="00453F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tepniewska\AppData\Local\Microsoft\Windows\INetCache\Content.Outlook\1KDLD875\ZZ_Papier_firmowy%20(2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ZZ_Papier_firmowy (2)</Template>
  <TotalTime>2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Stępniewska</dc:creator>
  <cp:lastModifiedBy>Justyna Grabarczyk</cp:lastModifiedBy>
  <cp:revision>4</cp:revision>
  <cp:lastPrinted>2023-09-04T06:32:00Z</cp:lastPrinted>
  <dcterms:created xsi:type="dcterms:W3CDTF">2024-10-31T07:54:00Z</dcterms:created>
  <dcterms:modified xsi:type="dcterms:W3CDTF">2024-10-31T08:26:00Z</dcterms:modified>
</cp:coreProperties>
</file>